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1138"/>
      </w:tblGrid>
      <w:tr w14:paraId="13418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16F45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 w14:paraId="00D7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F23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65B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BDD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</w:t>
            </w:r>
          </w:p>
          <w:p w14:paraId="45350DE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17A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66C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03D06AB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19E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6DC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</w:t>
            </w:r>
          </w:p>
          <w:p w14:paraId="4275223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989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8247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</w:t>
            </w:r>
          </w:p>
          <w:p w14:paraId="7CC9EFBA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F11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741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E5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C5F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F0F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专业中心及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8FD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14:paraId="2FFB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exac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09E2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</w:t>
            </w:r>
          </w:p>
          <w:p w14:paraId="70D047C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80B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党员</w:t>
            </w:r>
          </w:p>
          <w:p w14:paraId="42EC4B0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</w:t>
            </w:r>
          </w:p>
        </w:tc>
        <w:tc>
          <w:tcPr>
            <w:tcW w:w="7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DC4A86B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754EB2F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96DE901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6EC7253A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085922E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9B4C171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推荐人签名： </w:t>
            </w:r>
          </w:p>
          <w:p w14:paraId="05D7203A">
            <w:pPr>
              <w:widowControl/>
              <w:spacing w:line="320" w:lineRule="exact"/>
              <w:ind w:right="-201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日 </w:t>
            </w:r>
          </w:p>
        </w:tc>
      </w:tr>
      <w:tr w14:paraId="63F4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E90B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F72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群团</w:t>
            </w:r>
          </w:p>
          <w:p w14:paraId="238C6D1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组织</w:t>
            </w:r>
          </w:p>
          <w:p w14:paraId="57AD9CA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推优</w:t>
            </w:r>
          </w:p>
        </w:tc>
        <w:tc>
          <w:tcPr>
            <w:tcW w:w="7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FF1FA10">
            <w:pPr>
              <w:widowControl/>
              <w:spacing w:line="320" w:lineRule="exact"/>
              <w:ind w:right="175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5031DCD">
            <w:pPr>
              <w:widowControl/>
              <w:spacing w:line="320" w:lineRule="exact"/>
              <w:ind w:right="735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群（团）组织（盖章）                                                                                                         群（团）组织负责人签名：</w:t>
            </w:r>
          </w:p>
          <w:p w14:paraId="21B414DF">
            <w:pPr>
              <w:widowControl/>
              <w:spacing w:line="320" w:lineRule="exact"/>
              <w:ind w:right="735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  <w:tr w14:paraId="0139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C76C2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8BC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</w:t>
            </w:r>
          </w:p>
          <w:p w14:paraId="230C7A2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7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462994F">
            <w:pPr>
              <w:widowControl/>
              <w:spacing w:line="320" w:lineRule="exact"/>
              <w:ind w:right="735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5222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DCF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党支部意见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8AA0">
            <w:pPr>
              <w:widowControl/>
              <w:spacing w:line="320" w:lineRule="exact"/>
              <w:ind w:right="175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14:paraId="3AC6CE8F">
            <w:pPr>
              <w:widowControl/>
              <w:spacing w:line="320" w:lineRule="exact"/>
              <w:ind w:right="175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F6F851C">
            <w:pPr>
              <w:widowControl/>
              <w:spacing w:line="320" w:lineRule="exact"/>
              <w:ind w:right="175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7D5B0BC">
            <w:pPr>
              <w:widowControl/>
              <w:spacing w:line="320" w:lineRule="exact"/>
              <w:ind w:right="175" w:firstLine="3920" w:firstLineChars="14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负责人签名：</w:t>
            </w:r>
          </w:p>
          <w:p w14:paraId="2C37053D">
            <w:pPr>
              <w:widowControl/>
              <w:spacing w:line="320" w:lineRule="exact"/>
              <w:ind w:right="175" w:firstLine="3920" w:firstLineChars="14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14:paraId="0D35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7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443A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 w14:paraId="0BD5C63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CF4FCC2-37C9-4DD9-AB76-D502ECCB82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F086D"/>
    <w:rsid w:val="0000700E"/>
    <w:rsid w:val="00086398"/>
    <w:rsid w:val="000E2175"/>
    <w:rsid w:val="002E1CA7"/>
    <w:rsid w:val="003A0E86"/>
    <w:rsid w:val="0053272D"/>
    <w:rsid w:val="00586193"/>
    <w:rsid w:val="006C48AF"/>
    <w:rsid w:val="00944826"/>
    <w:rsid w:val="00A76D7C"/>
    <w:rsid w:val="00C532D9"/>
    <w:rsid w:val="00D16680"/>
    <w:rsid w:val="00D66842"/>
    <w:rsid w:val="00F20538"/>
    <w:rsid w:val="4F0338B4"/>
    <w:rsid w:val="5CFF750E"/>
    <w:rsid w:val="66606BAA"/>
    <w:rsid w:val="689868A7"/>
    <w:rsid w:val="726F0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665C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665C3"/>
      <w:u w:val="none"/>
    </w:rPr>
  </w:style>
  <w:style w:type="character" w:styleId="11">
    <w:name w:val="HTML Code"/>
    <w:basedOn w:val="4"/>
    <w:uiPriority w:val="0"/>
    <w:rPr>
      <w:rFonts w:hint="eastAsia" w:ascii="微软雅黑" w:hAnsi="微软雅黑" w:eastAsia="微软雅黑" w:cs="微软雅黑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4">
    <w:name w:val="HTML Sample"/>
    <w:basedOn w:val="4"/>
    <w:qFormat/>
    <w:uiPriority w:val="0"/>
    <w:rPr>
      <w:rFonts w:hint="eastAsia" w:ascii="微软雅黑" w:hAnsi="微软雅黑" w:eastAsia="微软雅黑" w:cs="微软雅黑"/>
    </w:rPr>
  </w:style>
  <w:style w:type="character" w:customStyle="1" w:styleId="15">
    <w:name w:val="legend"/>
    <w:basedOn w:val="4"/>
    <w:uiPriority w:val="0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16">
    <w:name w:val="frp"/>
    <w:basedOn w:val="4"/>
    <w:uiPriority w:val="0"/>
  </w:style>
  <w:style w:type="character" w:customStyle="1" w:styleId="17">
    <w:name w:val="release-day"/>
    <w:basedOn w:val="4"/>
    <w:uiPriority w:val="0"/>
    <w:rPr>
      <w:bdr w:val="single" w:color="BDEBB0" w:sz="6" w:space="0"/>
      <w:shd w:val="clear" w:color="auto" w:fill="F5FFF1"/>
    </w:rPr>
  </w:style>
  <w:style w:type="character" w:customStyle="1" w:styleId="18">
    <w:name w:val="num"/>
    <w:basedOn w:val="4"/>
    <w:qFormat/>
    <w:uiPriority w:val="0"/>
    <w:rPr>
      <w:b/>
      <w:color w:val="FF78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438\AppData\Roaming\kingsoft\office6\templates\download\9dad6c93-54bf-4005-9191-dcf113a95bcf\&#25512;&#33616;&#20837;&#20826;&#30331;&#35760;&#34920;&#21450;&#22635;&#20889;&#27169;&#2925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推荐入党登记表及填写模版.doc.docx</Template>
  <Pages>1</Pages>
  <Words>730</Words>
  <Characters>736</Characters>
  <Lines>6</Lines>
  <Paragraphs>1</Paragraphs>
  <TotalTime>6</TotalTime>
  <ScaleCrop>false</ScaleCrop>
  <LinksUpToDate>false</LinksUpToDate>
  <CharactersWithSpaces>1205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2026-04-30T06:28:00Z</dcterms:created>
  <dc:creator>羽翽</dc:creator>
  <cp:lastModifiedBy>羽翽</cp:lastModifiedBy>
  <dcterms:modified xsi:type="dcterms:W3CDTF">2026-04-30T06:34:50Z</dcterms:modified>
  <dc:title>推荐入党积极分子登记表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v1.0_mb_O/8ezBpDxwt2DUlT83oomg==</vt:lpwstr>
  </property>
  <property fmtid="{D5CDD505-2E9C-101B-9397-08002B2CF9AE}" pid="4" name="ICV">
    <vt:lpwstr>F5DF6DABEBA346F98BCC313BECF82804_11</vt:lpwstr>
  </property>
  <property fmtid="{D5CDD505-2E9C-101B-9397-08002B2CF9AE}" pid="5" name="KSOTemplateDocerSaveRecord">
    <vt:lpwstr>eyJoZGlkIjoiYTg1YzIxY2I3MjI5YjYyODYxODRkODIzZmMxM2NhN2MiLCJ1c2VySWQiOiIyNTQ5ODY3MjIifQ==</vt:lpwstr>
  </property>
</Properties>
</file>